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B0" w:rsidRPr="008A573F" w:rsidRDefault="00245BA4" w:rsidP="000A5326">
      <w:pPr>
        <w:pStyle w:val="Titel"/>
        <w:spacing w:before="600"/>
        <w:rPr>
          <w:rFonts w:ascii="Bradley Hand ITC" w:hAnsi="Bradley Hand ITC"/>
          <w:b/>
        </w:rPr>
      </w:pPr>
      <w:sdt>
        <w:sdtPr>
          <w:rPr>
            <w:rFonts w:ascii="Bradley Hand ITC" w:hAnsi="Bradley Hand ITC"/>
            <w:b/>
          </w:rPr>
          <w:alias w:val="Titel"/>
          <w:tag w:val=""/>
          <w:id w:val="838280841"/>
          <w:placeholder>
            <w:docPart w:val="36301A7D37004606BA13909FAA5CB6D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8A573F" w:rsidRPr="008A573F">
            <w:rPr>
              <w:rFonts w:ascii="Bradley Hand ITC" w:hAnsi="Bradley Hand ITC"/>
              <w:b/>
            </w:rPr>
            <w:t>Navn’s</w:t>
          </w:r>
          <w:proofErr w:type="spellEnd"/>
          <w:r w:rsidR="008A573F" w:rsidRPr="008A573F">
            <w:rPr>
              <w:rFonts w:ascii="Bradley Hand ITC" w:hAnsi="Bradley Hand ITC"/>
              <w:b/>
            </w:rPr>
            <w:t xml:space="preserve"> plan – dagsorden og referat</w:t>
          </w:r>
        </w:sdtContent>
      </w:sdt>
    </w:p>
    <w:p w:rsidR="004A4AB0" w:rsidRDefault="000A5326" w:rsidP="000A5326">
      <w:pPr>
        <w:rPr>
          <w:rFonts w:ascii="Bradley Hand ITC" w:hAnsi="Bradley Hand ITC"/>
          <w:b/>
          <w:sz w:val="28"/>
        </w:rPr>
      </w:pPr>
      <w:r w:rsidRPr="000A5326">
        <w:rPr>
          <w:rFonts w:ascii="Bradley Hand ITC" w:hAnsi="Bradley Hand ITC"/>
          <w:b/>
          <w:sz w:val="28"/>
        </w:rPr>
        <w:t>Møded</w:t>
      </w:r>
      <w:r w:rsidR="008A573F" w:rsidRPr="000A5326">
        <w:rPr>
          <w:rFonts w:ascii="Bradley Hand ITC" w:hAnsi="Bradley Hand ITC"/>
          <w:b/>
          <w:sz w:val="28"/>
        </w:rPr>
        <w:t>ato</w:t>
      </w:r>
    </w:p>
    <w:sdt>
      <w:sdtPr>
        <w:alias w:val="Dato"/>
        <w:tag w:val="Dato"/>
        <w:id w:val="-1528548503"/>
        <w:placeholder>
          <w:docPart w:val="C06922A2980B463D8CCD4F36BCFA63A2"/>
        </w:placeholder>
        <w:showingPlcHdr/>
        <w:date>
          <w:dateFormat w:val="d. MMMM yyyy"/>
          <w:lid w:val="da-DK"/>
          <w:storeMappedDataAs w:val="dateTime"/>
          <w:calendar w:val="gregorian"/>
        </w:date>
      </w:sdtPr>
      <w:sdtEndPr/>
      <w:sdtContent>
        <w:p w:rsidR="000A5326" w:rsidRPr="00740DC2" w:rsidRDefault="000A5326" w:rsidP="000A5326">
          <w:pPr>
            <w:pStyle w:val="Kontaktinfo"/>
          </w:pPr>
          <w:r w:rsidRPr="00740DC2">
            <w:rPr>
              <w:color w:val="808080" w:themeColor="background1" w:themeShade="80"/>
            </w:rPr>
            <w:t>Vælg dato</w:t>
          </w:r>
        </w:p>
      </w:sdtContent>
    </w:sdt>
    <w:p w:rsidR="000A5326" w:rsidRPr="000A5326" w:rsidRDefault="000A5326" w:rsidP="000A5326">
      <w:pPr>
        <w:rPr>
          <w:rFonts w:ascii="Bradley Hand ITC" w:hAnsi="Bradley Hand ITC"/>
          <w:b/>
          <w:sz w:val="28"/>
        </w:rPr>
      </w:pPr>
      <w:bookmarkStart w:id="0" w:name="_GoBack"/>
      <w:bookmarkEnd w:id="0"/>
    </w:p>
    <w:tbl>
      <w:tblPr>
        <w:tblStyle w:val="TableNormal"/>
        <w:tblW w:w="10632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3402"/>
        <w:gridCol w:w="2410"/>
      </w:tblGrid>
      <w:tr w:rsidR="008A573F" w:rsidRPr="008A573F" w:rsidTr="001E3069">
        <w:trPr>
          <w:trHeight w:val="817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8A573F" w:rsidRPr="008A573F" w:rsidRDefault="000A5326" w:rsidP="005B799C">
            <w:pPr>
              <w:spacing w:before="144" w:line="240" w:lineRule="auto"/>
              <w:ind w:left="80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Barnets/den unges n</w:t>
            </w:r>
            <w:r w:rsidR="001E3069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avn:</w:t>
            </w:r>
          </w:p>
          <w:p w:rsidR="008A573F" w:rsidRDefault="008A573F" w:rsidP="005B799C">
            <w:pPr>
              <w:spacing w:before="1" w:line="240" w:lineRule="auto"/>
              <w:ind w:left="80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Tovholder:</w:t>
            </w:r>
          </w:p>
          <w:p w:rsidR="009E6CAF" w:rsidRPr="008A573F" w:rsidRDefault="000A5326" w:rsidP="005B799C">
            <w:pPr>
              <w:spacing w:before="1" w:line="240" w:lineRule="auto"/>
              <w:ind w:left="80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Møded</w:t>
            </w:r>
            <w:r w:rsidR="009E6CA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eltagere:</w:t>
            </w:r>
          </w:p>
        </w:tc>
      </w:tr>
      <w:tr w:rsidR="008A573F" w:rsidRPr="008A573F" w:rsidTr="001E3069">
        <w:trPr>
          <w:trHeight w:val="2428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0A5326" w:rsidRDefault="000A5326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  <w:r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Hvad siger barnet/den unge selv om sin skolegang?</w:t>
            </w:r>
          </w:p>
          <w:p w:rsidR="000A5326" w:rsidRDefault="000A5326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0A5326" w:rsidRDefault="000A5326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0A5326" w:rsidRDefault="000A5326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0A5326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lang w:val="da-DK"/>
              </w:rPr>
            </w:pPr>
            <w:r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Hvilke tegn oplever </w:t>
            </w:r>
            <w:r w:rsidR="00DF77EB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vi?</w:t>
            </w:r>
            <w:r w:rsidR="008A573F"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 </w:t>
            </w:r>
            <w:r w:rsidR="008A573F"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I forhold til barnets</w:t>
            </w:r>
            <w:r w:rsidR="0071217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/den unges</w:t>
            </w:r>
            <w:r w:rsidR="008A573F"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 xml:space="preserve"> personlige udvikling, faglige niveau og fællesskabet omkring barnet/</w:t>
            </w:r>
            <w:r>
              <w:rPr>
                <w:rFonts w:ascii="Bradley Hand ITC" w:eastAsia="Arial" w:hAnsi="Bradley Hand ITC" w:cs="Arial"/>
                <w:b/>
                <w:w w:val="105"/>
                <w:lang w:val="da-DK"/>
              </w:rPr>
              <w:t>den unges</w:t>
            </w:r>
            <w:r w:rsidR="008A573F"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 xml:space="preserve"> deltagelsesmuligheder</w:t>
            </w: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Mulige grunde til oplevede tegn</w:t>
            </w:r>
            <w:r w:rsidR="00813D63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 og/eller</w:t>
            </w:r>
            <w:r w:rsidR="001E3069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barnets</w:t>
            </w:r>
            <w:r w:rsidR="00813D63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/den unges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 fravær?</w:t>
            </w: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</w:tc>
      </w:tr>
      <w:tr w:rsidR="008A573F" w:rsidRPr="008A573F" w:rsidTr="001E3069">
        <w:trPr>
          <w:trHeight w:val="1873"/>
        </w:trPr>
        <w:tc>
          <w:tcPr>
            <w:tcW w:w="10632" w:type="dxa"/>
            <w:gridSpan w:val="4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Formål</w:t>
            </w:r>
            <w:r w:rsidRPr="008A573F"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  <w:t xml:space="preserve"> med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indsatser</w:t>
            </w:r>
            <w:r w:rsidRPr="008A573F"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for</w:t>
            </w:r>
            <w:r w:rsidRPr="008A573F">
              <w:rPr>
                <w:rFonts w:ascii="Bradley Hand ITC" w:eastAsia="Arial" w:hAnsi="Bradley Hand ITC" w:cs="Arial"/>
                <w:b/>
                <w:spacing w:val="-3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klassen</w:t>
            </w:r>
            <w:r w:rsidR="00DF77EB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:</w:t>
            </w: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Formål med indsatser for</w:t>
            </w:r>
            <w:r w:rsidRPr="008A573F"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  <w:t xml:space="preserve"> </w:t>
            </w:r>
            <w:r w:rsidR="0071217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barnet/den unge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:</w:t>
            </w: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315" w:lineRule="exact"/>
              <w:ind w:left="80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</w:p>
        </w:tc>
      </w:tr>
      <w:tr w:rsidR="008A573F" w:rsidRPr="008A573F" w:rsidTr="001E3069">
        <w:trPr>
          <w:trHeight w:val="745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z w:val="28"/>
                <w:lang w:val="da-DK"/>
              </w:rPr>
              <w:t>Teamets</w:t>
            </w:r>
            <w:r w:rsidRPr="008A573F">
              <w:rPr>
                <w:rFonts w:ascii="Bradley Hand ITC" w:eastAsia="Arial" w:hAnsi="Bradley Hand ITC" w:cs="Arial"/>
                <w:b/>
                <w:spacing w:val="2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indsatser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254" w:right="235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Ansvarlig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9" w:lineRule="exact"/>
              <w:ind w:right="80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Tegn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på,</w:t>
            </w:r>
            <w:r w:rsidRPr="008A573F">
              <w:rPr>
                <w:rFonts w:ascii="Bradley Hand ITC" w:eastAsia="Arial" w:hAnsi="Bradley Hand ITC" w:cs="Arial"/>
                <w:b/>
                <w:spacing w:val="5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at</w:t>
            </w:r>
            <w:r w:rsidRPr="008A573F">
              <w:rPr>
                <w:rFonts w:ascii="Bradley Hand ITC" w:eastAsia="Arial" w:hAnsi="Bradley Hand ITC" w:cs="Arial"/>
                <w:b/>
                <w:spacing w:val="9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det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virker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Default="008A573F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Dato for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opfølgning</w:t>
            </w:r>
          </w:p>
          <w:p w:rsidR="00950816" w:rsidRPr="008A573F" w:rsidRDefault="00950816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Juster pædagogisk og didaktisk efter behov</w:t>
            </w:r>
          </w:p>
        </w:tc>
      </w:tr>
      <w:tr w:rsidR="00782452" w:rsidRPr="008A573F" w:rsidTr="00950816">
        <w:trPr>
          <w:trHeight w:val="2237"/>
        </w:trPr>
        <w:tc>
          <w:tcPr>
            <w:tcW w:w="2977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82452" w:rsidRDefault="00782452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jc w:val="center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Pr="00950816" w:rsidRDefault="00950816" w:rsidP="00950816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319" w:lineRule="exact"/>
              <w:ind w:right="80"/>
              <w:rPr>
                <w:rFonts w:ascii="Bradley Hand ITC" w:eastAsia="Arial" w:hAnsi="Bradley Hand ITC" w:cs="Arial"/>
                <w:b/>
                <w:w w:val="105"/>
                <w:lang w:val="da-DK"/>
              </w:rPr>
            </w:pPr>
          </w:p>
        </w:tc>
      </w:tr>
      <w:tr w:rsidR="008A573F" w:rsidRPr="008A573F" w:rsidTr="00950816">
        <w:trPr>
          <w:trHeight w:val="1296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782452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lastRenderedPageBreak/>
              <w:t>Aftaler med klassen</w:t>
            </w:r>
            <w:r w:rsidR="00782452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 xml:space="preserve">. </w:t>
            </w:r>
            <w:r w:rsidR="00782452" w:rsidRPr="00782452">
              <w:rPr>
                <w:rFonts w:ascii="Bradley Hand ITC" w:eastAsia="Arial" w:hAnsi="Bradley Hand ITC" w:cs="Arial"/>
                <w:b/>
                <w:spacing w:val="-2"/>
                <w:lang w:val="da-DK"/>
              </w:rPr>
              <w:t>Er der noget, klassen skal vide eller kan hjælpe med?</w:t>
            </w:r>
          </w:p>
          <w:p w:rsidR="008A573F" w:rsidRPr="008A573F" w:rsidRDefault="008A573F" w:rsidP="005B799C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254" w:right="235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Ansvarlig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9" w:lineRule="exact"/>
              <w:ind w:right="80"/>
              <w:jc w:val="center"/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Tegn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på,</w:t>
            </w:r>
            <w:r w:rsidRPr="008A573F">
              <w:rPr>
                <w:rFonts w:ascii="Bradley Hand ITC" w:eastAsia="Arial" w:hAnsi="Bradley Hand ITC" w:cs="Arial"/>
                <w:b/>
                <w:spacing w:val="5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at</w:t>
            </w:r>
            <w:r w:rsidRPr="008A573F">
              <w:rPr>
                <w:rFonts w:ascii="Bradley Hand ITC" w:eastAsia="Arial" w:hAnsi="Bradley Hand ITC" w:cs="Arial"/>
                <w:b/>
                <w:spacing w:val="9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det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virker</w:t>
            </w:r>
          </w:p>
          <w:p w:rsidR="008A573F" w:rsidRPr="008A573F" w:rsidRDefault="008A573F" w:rsidP="005B799C">
            <w:pPr>
              <w:spacing w:line="319" w:lineRule="exact"/>
              <w:ind w:right="80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Dato for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opfølgning</w:t>
            </w:r>
          </w:p>
          <w:p w:rsidR="008A573F" w:rsidRPr="008A573F" w:rsidRDefault="008A573F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Har indsatsen haft en virkning?</w:t>
            </w:r>
          </w:p>
        </w:tc>
      </w:tr>
      <w:tr w:rsidR="00782452" w:rsidRPr="008A573F" w:rsidTr="001E3069">
        <w:trPr>
          <w:trHeight w:val="3077"/>
        </w:trPr>
        <w:tc>
          <w:tcPr>
            <w:tcW w:w="2977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315" w:lineRule="exact"/>
              <w:ind w:left="254" w:right="235"/>
              <w:jc w:val="center"/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319" w:lineRule="exact"/>
              <w:ind w:right="80"/>
              <w:jc w:val="center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782452" w:rsidRPr="00950816" w:rsidRDefault="00782452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</w:pPr>
          </w:p>
        </w:tc>
      </w:tr>
      <w:tr w:rsidR="008A573F" w:rsidRPr="008A573F" w:rsidTr="001E3069">
        <w:trPr>
          <w:trHeight w:val="746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Aftale</w:t>
            </w:r>
            <w:r w:rsidRPr="008A573F">
              <w:rPr>
                <w:rFonts w:ascii="Bradley Hand ITC" w:eastAsia="Arial" w:hAnsi="Bradley Hand ITC" w:cs="Arial"/>
                <w:b/>
                <w:spacing w:val="11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med</w:t>
            </w:r>
            <w:r w:rsidRPr="008A573F">
              <w:rPr>
                <w:rFonts w:ascii="Bradley Hand ITC" w:eastAsia="Arial" w:hAnsi="Bradley Hand ITC" w:cs="Arial"/>
                <w:b/>
                <w:spacing w:val="12"/>
                <w:w w:val="105"/>
                <w:sz w:val="28"/>
                <w:lang w:val="da-DK"/>
              </w:rPr>
              <w:t xml:space="preserve"> </w:t>
            </w:r>
            <w:r w:rsidR="0071217F"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  <w:t>barnet/den unge</w:t>
            </w:r>
            <w:r w:rsidRPr="008A573F">
              <w:rPr>
                <w:rFonts w:ascii="Bradley Hand ITC" w:eastAsia="Arial" w:hAnsi="Bradley Hand ITC" w:cs="Arial"/>
                <w:b/>
                <w:spacing w:val="-4"/>
                <w:w w:val="105"/>
                <w:sz w:val="28"/>
                <w:lang w:val="da-DK"/>
              </w:rPr>
              <w:t xml:space="preserve"> </w:t>
            </w:r>
          </w:p>
          <w:p w:rsidR="008A573F" w:rsidRPr="00782452" w:rsidRDefault="008A573F" w:rsidP="005B799C">
            <w:pPr>
              <w:spacing w:line="315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lang w:val="da-DK"/>
              </w:rPr>
            </w:pPr>
            <w:proofErr w:type="spellStart"/>
            <w:r w:rsidRPr="00782452">
              <w:rPr>
                <w:rFonts w:ascii="Bradley Hand ITC" w:eastAsia="Arial" w:hAnsi="Bradley Hand ITC" w:cs="Arial"/>
                <w:b/>
                <w:spacing w:val="-4"/>
                <w:w w:val="105"/>
                <w:lang w:val="da-DK"/>
              </w:rPr>
              <w:t>HVor</w:t>
            </w:r>
            <w:proofErr w:type="spellEnd"/>
            <w:r w:rsidRPr="00782452">
              <w:rPr>
                <w:rFonts w:ascii="Bradley Hand ITC" w:eastAsia="Arial" w:hAnsi="Bradley Hand ITC" w:cs="Arial"/>
                <w:b/>
                <w:spacing w:val="-4"/>
                <w:w w:val="105"/>
                <w:lang w:val="da-DK"/>
              </w:rPr>
              <w:t xml:space="preserve"> vil vi gerne hen med vores indsatser?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5" w:lineRule="exact"/>
              <w:ind w:left="254" w:right="235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Ansvarlig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8" w:lineRule="exact"/>
              <w:ind w:right="80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Tegn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på,</w:t>
            </w:r>
            <w:r w:rsidRPr="008A573F">
              <w:rPr>
                <w:rFonts w:ascii="Bradley Hand ITC" w:eastAsia="Arial" w:hAnsi="Bradley Hand ITC" w:cs="Arial"/>
                <w:b/>
                <w:spacing w:val="5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at</w:t>
            </w:r>
            <w:r w:rsidRPr="008A573F">
              <w:rPr>
                <w:rFonts w:ascii="Bradley Hand ITC" w:eastAsia="Arial" w:hAnsi="Bradley Hand ITC" w:cs="Arial"/>
                <w:b/>
                <w:spacing w:val="9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det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virker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Default="008A573F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Dato for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opfølgning</w:t>
            </w:r>
          </w:p>
          <w:p w:rsidR="00782452" w:rsidRPr="008A573F" w:rsidRDefault="00782452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Har indsatsen haft en virkning?</w:t>
            </w:r>
          </w:p>
        </w:tc>
      </w:tr>
      <w:tr w:rsidR="008A573F" w:rsidRPr="008A573F" w:rsidTr="001E3069">
        <w:trPr>
          <w:trHeight w:val="2019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E6CAF" w:rsidRDefault="009E6CA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E6CAF" w:rsidRDefault="009E6CA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1E3069" w:rsidRDefault="001E3069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Default="00950816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1E3069" w:rsidRPr="008A573F" w:rsidRDefault="001E3069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782452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</w:tr>
      <w:tr w:rsidR="008A573F" w:rsidRPr="008A573F" w:rsidTr="001E3069">
        <w:trPr>
          <w:trHeight w:val="765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4" w:lineRule="exact"/>
              <w:ind w:left="263" w:right="244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Aftale</w:t>
            </w:r>
            <w:r w:rsidRPr="008A573F">
              <w:rPr>
                <w:rFonts w:ascii="Bradley Hand ITC" w:eastAsia="Arial" w:hAnsi="Bradley Hand ITC" w:cs="Arial"/>
                <w:b/>
                <w:spacing w:val="11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med</w:t>
            </w:r>
            <w:r w:rsidRPr="008A573F">
              <w:rPr>
                <w:rFonts w:ascii="Bradley Hand ITC" w:eastAsia="Arial" w:hAnsi="Bradley Hand ITC" w:cs="Arial"/>
                <w:b/>
                <w:spacing w:val="12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forældre og/eller netværk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4" w:lineRule="exact"/>
              <w:ind w:left="254" w:right="235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Ansvarlig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318" w:lineRule="exact"/>
              <w:ind w:right="80"/>
              <w:jc w:val="center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Tegn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på,</w:t>
            </w:r>
            <w:r w:rsidRPr="008A573F">
              <w:rPr>
                <w:rFonts w:ascii="Bradley Hand ITC" w:eastAsia="Arial" w:hAnsi="Bradley Hand ITC" w:cs="Arial"/>
                <w:b/>
                <w:spacing w:val="5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at</w:t>
            </w:r>
            <w:r w:rsidRPr="008A573F">
              <w:rPr>
                <w:rFonts w:ascii="Bradley Hand ITC" w:eastAsia="Arial" w:hAnsi="Bradley Hand ITC" w:cs="Arial"/>
                <w:b/>
                <w:spacing w:val="9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>det</w:t>
            </w:r>
            <w:r w:rsidRPr="008A573F">
              <w:rPr>
                <w:rFonts w:ascii="Bradley Hand ITC" w:eastAsia="Arial" w:hAnsi="Bradley Hand ITC" w:cs="Arial"/>
                <w:b/>
                <w:spacing w:val="8"/>
                <w:w w:val="105"/>
                <w:sz w:val="28"/>
                <w:lang w:val="da-DK"/>
              </w:rPr>
              <w:t xml:space="preserve">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w w:val="105"/>
                <w:sz w:val="28"/>
                <w:lang w:val="da-DK"/>
              </w:rPr>
              <w:t>virker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Default="008A573F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sz w:val="28"/>
                <w:lang w:val="da-DK"/>
              </w:rPr>
              <w:t xml:space="preserve">Dato for </w:t>
            </w:r>
            <w:r w:rsidRPr="008A573F">
              <w:rPr>
                <w:rFonts w:ascii="Bradley Hand ITC" w:eastAsia="Arial" w:hAnsi="Bradley Hand ITC" w:cs="Arial"/>
                <w:b/>
                <w:spacing w:val="-2"/>
                <w:sz w:val="28"/>
                <w:lang w:val="da-DK"/>
              </w:rPr>
              <w:t>opfølgning</w:t>
            </w:r>
          </w:p>
          <w:p w:rsidR="00782452" w:rsidRPr="008A573F" w:rsidRDefault="00782452" w:rsidP="005B799C">
            <w:pPr>
              <w:spacing w:line="249" w:lineRule="auto"/>
              <w:ind w:left="179"/>
              <w:rPr>
                <w:rFonts w:ascii="Bradley Hand ITC" w:eastAsia="Arial" w:hAnsi="Bradley Hand ITC" w:cs="Arial"/>
                <w:b/>
                <w:sz w:val="28"/>
                <w:lang w:val="da-DK"/>
              </w:rPr>
            </w:pPr>
            <w:r w:rsidRPr="008A573F">
              <w:rPr>
                <w:rFonts w:ascii="Bradley Hand ITC" w:eastAsia="Arial" w:hAnsi="Bradley Hand ITC" w:cs="Arial"/>
                <w:b/>
                <w:w w:val="105"/>
                <w:lang w:val="da-DK"/>
              </w:rPr>
              <w:t>Har indsatsen haft en virkning?</w:t>
            </w:r>
          </w:p>
        </w:tc>
      </w:tr>
      <w:tr w:rsidR="008A573F" w:rsidRPr="008A573F" w:rsidTr="001E3069">
        <w:trPr>
          <w:trHeight w:val="2047"/>
        </w:trPr>
        <w:tc>
          <w:tcPr>
            <w:tcW w:w="2977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50816" w:rsidRPr="008A573F" w:rsidRDefault="00950816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9E6CAF" w:rsidRDefault="009E6CA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1E3069" w:rsidRPr="008A573F" w:rsidRDefault="001E3069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8A573F" w:rsidRPr="008A573F" w:rsidRDefault="008A573F" w:rsidP="005B799C">
            <w:pPr>
              <w:spacing w:line="240" w:lineRule="auto"/>
              <w:rPr>
                <w:rFonts w:ascii="Bradley Hand ITC" w:eastAsia="Arial" w:hAnsi="Bradley Hand ITC" w:cs="Arial"/>
                <w:sz w:val="28"/>
                <w:lang w:val="da-DK"/>
              </w:rPr>
            </w:pPr>
          </w:p>
        </w:tc>
      </w:tr>
    </w:tbl>
    <w:p w:rsidR="008C2D55" w:rsidRPr="008A573F" w:rsidRDefault="008C2D55" w:rsidP="00950816"/>
    <w:sectPr w:rsidR="008C2D55" w:rsidRPr="008A573F" w:rsidSect="001E30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3F" w:rsidRDefault="008A573F" w:rsidP="004771FA">
      <w:pPr>
        <w:spacing w:line="240" w:lineRule="auto"/>
      </w:pPr>
      <w:r>
        <w:separator/>
      </w:r>
    </w:p>
  </w:endnote>
  <w:endnote w:type="continuationSeparator" w:id="0">
    <w:p w:rsidR="008A573F" w:rsidRDefault="008A573F" w:rsidP="00477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regular">
    <w:altName w:val="Cambria"/>
    <w:panose1 w:val="00000500000000000000"/>
    <w:charset w:val="00"/>
    <w:family w:val="roman"/>
    <w:notTrueType/>
    <w:pitch w:val="default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469" w:rsidRDefault="00B8546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BD539" wp14:editId="7E802D21">
              <wp:simplePos x="0" y="0"/>
              <wp:positionH relativeFrom="page">
                <wp:posOffset>6049010</wp:posOffset>
              </wp:positionH>
              <wp:positionV relativeFrom="page">
                <wp:posOffset>10106660</wp:posOffset>
              </wp:positionV>
              <wp:extent cx="482760" cy="12204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" cy="12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85469" w:rsidRPr="008C2D55" w:rsidRDefault="00B85469" w:rsidP="00B85469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45BA4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45BA4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BD539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476.3pt;margin-top:795.8pt;width:38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" fillcolor="white [3201]" stroked="f" strokeweight=".5pt">
              <v:textbox inset="0,0,0,0">
                <w:txbxContent>
                  <w:p w:rsidR="00B85469" w:rsidRPr="008C2D55" w:rsidRDefault="00B85469" w:rsidP="00B85469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245BA4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2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245BA4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2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E0" w:rsidRDefault="008C2D55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04159" wp14:editId="26B4B675">
              <wp:simplePos x="0" y="0"/>
              <wp:positionH relativeFrom="margin">
                <wp:align>right</wp:align>
              </wp:positionH>
              <wp:positionV relativeFrom="paragraph">
                <wp:posOffset>-27249</wp:posOffset>
              </wp:positionV>
              <wp:extent cx="482600" cy="123037"/>
              <wp:effectExtent l="0" t="0" r="0" b="0"/>
              <wp:wrapNone/>
              <wp:docPr id="5" name="Tekstfel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230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61E0" w:rsidRPr="008C2D55" w:rsidRDefault="008C2D55" w:rsidP="008C2D55">
                          <w:pPr>
                            <w:spacing w:line="140" w:lineRule="atLeast"/>
                            <w:jc w:val="right"/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</w:pP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1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>/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E6CAF">
                            <w:rPr>
                              <w:rFonts w:ascii="Montserrat Medium" w:hAnsi="Montserrat Medium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C2D55">
                            <w:rPr>
                              <w:rFonts w:ascii="Montserrat Medium" w:hAnsi="Montserrat Medium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04159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7" type="#_x0000_t202" style="position:absolute;margin-left:-13.2pt;margin-top:-2.15pt;width:38pt;height: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" fillcolor="white [3201]" stroked="f" strokeweight=".5pt">
              <v:textbox inset="0,0,0,0">
                <w:txbxContent>
                  <w:p w:rsidR="00AD61E0" w:rsidRPr="008C2D55" w:rsidRDefault="008C2D55" w:rsidP="008C2D55">
                    <w:pPr>
                      <w:spacing w:line="140" w:lineRule="atLeast"/>
                      <w:jc w:val="right"/>
                      <w:rPr>
                        <w:rFonts w:ascii="Montserrat Medium" w:hAnsi="Montserrat Medium"/>
                        <w:sz w:val="14"/>
                        <w:szCs w:val="14"/>
                      </w:rPr>
                    </w:pP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PAGE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>1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Montserrat Medium" w:hAnsi="Montserrat Medium"/>
                        <w:sz w:val="14"/>
                        <w:szCs w:val="14"/>
                      </w:rPr>
                      <w:t>/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t xml:space="preserve"> 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begin"/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instrText>NUMPAGES  \* Arabic  \* MERGEFORMAT</w:instrTex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separate"/>
                    </w:r>
                    <w:r w:rsidR="009E6CAF">
                      <w:rPr>
                        <w:rFonts w:ascii="Montserrat Medium" w:hAnsi="Montserrat Medium"/>
                        <w:noProof/>
                        <w:sz w:val="14"/>
                        <w:szCs w:val="14"/>
                      </w:rPr>
                      <w:t>2</w:t>
                    </w:r>
                    <w:r w:rsidRPr="008C2D55">
                      <w:rPr>
                        <w:rFonts w:ascii="Montserrat Medium" w:hAnsi="Montserrat Medium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3F" w:rsidRDefault="008A573F" w:rsidP="004771FA">
      <w:pPr>
        <w:spacing w:line="240" w:lineRule="auto"/>
      </w:pPr>
      <w:r>
        <w:separator/>
      </w:r>
    </w:p>
  </w:footnote>
  <w:footnote w:type="continuationSeparator" w:id="0">
    <w:p w:rsidR="008A573F" w:rsidRDefault="008A573F" w:rsidP="004771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4771FA" w:rsidP="008A573F">
    <w:pPr>
      <w:pStyle w:val="Sidehoved"/>
      <w:jc w:val="right"/>
    </w:pPr>
    <w:r w:rsidRPr="006B569E"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79B1C4FB" wp14:editId="77F2B2DF">
          <wp:simplePos x="0" y="0"/>
          <wp:positionH relativeFrom="page">
            <wp:posOffset>944880</wp:posOffset>
          </wp:positionH>
          <wp:positionV relativeFrom="page">
            <wp:posOffset>40640</wp:posOffset>
          </wp:positionV>
          <wp:extent cx="1390650" cy="503555"/>
          <wp:effectExtent l="0" t="0" r="0" b="0"/>
          <wp:wrapNone/>
          <wp:docPr id="4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FA" w:rsidRDefault="004771FA">
    <w:pPr>
      <w:pStyle w:val="Sidehoved"/>
    </w:pPr>
    <w:r w:rsidRPr="006B569E">
      <w:rPr>
        <w:noProof/>
        <w:lang w:eastAsia="da-DK"/>
      </w:rPr>
      <w:drawing>
        <wp:anchor distT="0" distB="0" distL="114300" distR="114300" simplePos="0" relativeHeight="251660288" behindDoc="0" locked="1" layoutInCell="1" allowOverlap="1" wp14:anchorId="2FB9861B" wp14:editId="77433877">
          <wp:simplePos x="0" y="0"/>
          <wp:positionH relativeFrom="page">
            <wp:posOffset>1008380</wp:posOffset>
          </wp:positionH>
          <wp:positionV relativeFrom="page">
            <wp:posOffset>504190</wp:posOffset>
          </wp:positionV>
          <wp:extent cx="1389600" cy="504000"/>
          <wp:effectExtent l="0" t="0" r="1270" b="0"/>
          <wp:wrapNone/>
          <wp:docPr id="6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5F"/>
    <w:multiLevelType w:val="multilevel"/>
    <w:tmpl w:val="999A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ED360E9"/>
    <w:multiLevelType w:val="multilevel"/>
    <w:tmpl w:val="F1E69554"/>
    <w:lvl w:ilvl="0">
      <w:start w:val="1"/>
      <w:numFmt w:val="decimal"/>
      <w:isLgl/>
      <w:lvlText w:val="%1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907"/>
      </w:pPr>
      <w:rPr>
        <w:rFonts w:cs="Times New Roman"/>
      </w:rPr>
    </w:lvl>
    <w:lvl w:ilvl="3">
      <w:start w:val="1"/>
      <w:numFmt w:val="decimal"/>
      <w:isLgl/>
      <w:lvlText w:val="%4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0"/>
        <w:szCs w:val="20"/>
      </w:rPr>
    </w:lvl>
    <w:lvl w:ilvl="4">
      <w:start w:val="1"/>
      <w:numFmt w:val="decimal"/>
      <w:isLgl/>
      <w:lvlText w:val="%4.%5"/>
      <w:lvlJc w:val="right"/>
      <w:pPr>
        <w:tabs>
          <w:tab w:val="num" w:pos="907"/>
        </w:tabs>
        <w:ind w:left="907" w:hanging="340"/>
      </w:pPr>
      <w:rPr>
        <w:rFonts w:ascii="Garamond" w:hAnsi="Garamond" w:cs="Times New Roman" w:hint="default"/>
        <w:b/>
        <w:i/>
        <w:sz w:val="28"/>
      </w:rPr>
    </w:lvl>
    <w:lvl w:ilvl="5">
      <w:start w:val="1"/>
      <w:numFmt w:val="decimal"/>
      <w:isLgl/>
      <w:lvlText w:val=".%6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6">
      <w:start w:val="1"/>
      <w:numFmt w:val="decimal"/>
      <w:isLgl/>
      <w:lvlText w:val=".%6.%7"/>
      <w:lvlJc w:val="left"/>
      <w:pPr>
        <w:tabs>
          <w:tab w:val="num" w:pos="907"/>
        </w:tabs>
        <w:ind w:left="1304" w:hanging="397"/>
      </w:pPr>
      <w:rPr>
        <w:rFonts w:ascii="Garamond" w:hAnsi="Garamond" w:cs="Times New Roman" w:hint="default"/>
        <w:b/>
        <w:i w:val="0"/>
        <w:sz w:val="22"/>
      </w:rPr>
    </w:lvl>
    <w:lvl w:ilvl="7">
      <w:start w:val="1"/>
      <w:numFmt w:val="decimal"/>
      <w:isLgl/>
      <w:lvlText w:val=".%8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 w:val="0"/>
        <w:sz w:val="20"/>
      </w:rPr>
    </w:lvl>
    <w:lvl w:ilvl="8">
      <w:start w:val="1"/>
      <w:numFmt w:val="decimal"/>
      <w:isLgl/>
      <w:lvlText w:val="%8.%9"/>
      <w:lvlJc w:val="left"/>
      <w:pPr>
        <w:tabs>
          <w:tab w:val="num" w:pos="1701"/>
        </w:tabs>
        <w:ind w:left="1701" w:hanging="397"/>
      </w:pPr>
      <w:rPr>
        <w:rFonts w:ascii="Garamond" w:hAnsi="Garamond" w:cs="Times New Roman" w:hint="default"/>
        <w:b/>
        <w:i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EY+GZNa3diuisfsYPK2Y6FJP1izS5HSbHuef2aiQ8Yh5JK4yL2zymZ2kyF3fXkZL"/>
  </w:docVars>
  <w:rsids>
    <w:rsidRoot w:val="008A573F"/>
    <w:rsid w:val="00031587"/>
    <w:rsid w:val="00082CF5"/>
    <w:rsid w:val="00090727"/>
    <w:rsid w:val="000A5326"/>
    <w:rsid w:val="000E0729"/>
    <w:rsid w:val="000E35AE"/>
    <w:rsid w:val="000F1E0E"/>
    <w:rsid w:val="000F2D98"/>
    <w:rsid w:val="000F3F97"/>
    <w:rsid w:val="00163745"/>
    <w:rsid w:val="001847DD"/>
    <w:rsid w:val="001E3069"/>
    <w:rsid w:val="0021726A"/>
    <w:rsid w:val="00245BA4"/>
    <w:rsid w:val="0025128F"/>
    <w:rsid w:val="002C6DFB"/>
    <w:rsid w:val="002E7AD4"/>
    <w:rsid w:val="00352F94"/>
    <w:rsid w:val="003A5DBB"/>
    <w:rsid w:val="003B36E1"/>
    <w:rsid w:val="00427441"/>
    <w:rsid w:val="00457A7A"/>
    <w:rsid w:val="00475A8B"/>
    <w:rsid w:val="004771FA"/>
    <w:rsid w:val="00495AEB"/>
    <w:rsid w:val="004A4AB0"/>
    <w:rsid w:val="004F13E0"/>
    <w:rsid w:val="005032E4"/>
    <w:rsid w:val="00530DD4"/>
    <w:rsid w:val="00560ED3"/>
    <w:rsid w:val="005860B4"/>
    <w:rsid w:val="0061736B"/>
    <w:rsid w:val="00695AD4"/>
    <w:rsid w:val="006A7AF1"/>
    <w:rsid w:val="006B569E"/>
    <w:rsid w:val="006C6691"/>
    <w:rsid w:val="006C7FAB"/>
    <w:rsid w:val="006E4520"/>
    <w:rsid w:val="0071217F"/>
    <w:rsid w:val="00730FCD"/>
    <w:rsid w:val="00740DC2"/>
    <w:rsid w:val="007644EB"/>
    <w:rsid w:val="00767EA9"/>
    <w:rsid w:val="00780433"/>
    <w:rsid w:val="00782452"/>
    <w:rsid w:val="007D631E"/>
    <w:rsid w:val="008038B5"/>
    <w:rsid w:val="00813D63"/>
    <w:rsid w:val="008A573F"/>
    <w:rsid w:val="008C2D55"/>
    <w:rsid w:val="00905460"/>
    <w:rsid w:val="00950816"/>
    <w:rsid w:val="009941B0"/>
    <w:rsid w:val="009E1A08"/>
    <w:rsid w:val="009E6CAF"/>
    <w:rsid w:val="00A41148"/>
    <w:rsid w:val="00A91C98"/>
    <w:rsid w:val="00A91F00"/>
    <w:rsid w:val="00A969BB"/>
    <w:rsid w:val="00AB0C50"/>
    <w:rsid w:val="00AD61E0"/>
    <w:rsid w:val="00B75550"/>
    <w:rsid w:val="00B85469"/>
    <w:rsid w:val="00BD7985"/>
    <w:rsid w:val="00C06161"/>
    <w:rsid w:val="00C7404E"/>
    <w:rsid w:val="00C84A96"/>
    <w:rsid w:val="00CF240C"/>
    <w:rsid w:val="00DA317B"/>
    <w:rsid w:val="00DB43FE"/>
    <w:rsid w:val="00DF77EB"/>
    <w:rsid w:val="00E04783"/>
    <w:rsid w:val="00E76762"/>
    <w:rsid w:val="00E77517"/>
    <w:rsid w:val="00E95EC0"/>
    <w:rsid w:val="00EA1D7D"/>
    <w:rsid w:val="00EA79EB"/>
    <w:rsid w:val="00EE11F0"/>
    <w:rsid w:val="00F41C5B"/>
    <w:rsid w:val="00F75936"/>
    <w:rsid w:val="00F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E1E26F"/>
  <w15:chartTrackingRefBased/>
  <w15:docId w15:val="{D16C8F89-F34E-4D24-874B-2A717D9E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DD"/>
    <w:pPr>
      <w:spacing w:after="0" w:line="280" w:lineRule="atLeast"/>
    </w:pPr>
    <w:rPr>
      <w:rFonts w:ascii="Aleo regular" w:hAnsi="Aleo regular"/>
    </w:rPr>
  </w:style>
  <w:style w:type="paragraph" w:styleId="Overskrift1">
    <w:name w:val="heading 1"/>
    <w:basedOn w:val="Normal"/>
    <w:next w:val="Normal"/>
    <w:link w:val="Overskrift1Tegn"/>
    <w:autoRedefine/>
    <w:qFormat/>
    <w:rsid w:val="004A4AB0"/>
    <w:pPr>
      <w:tabs>
        <w:tab w:val="num" w:pos="907"/>
      </w:tabs>
      <w:spacing w:after="208"/>
      <w:outlineLvl w:val="0"/>
    </w:pPr>
    <w:rPr>
      <w:rFonts w:asciiTheme="majorHAnsi" w:eastAsiaTheme="majorEastAsia" w:hAnsiTheme="majorHAnsi" w:cstheme="majorBidi"/>
      <w:bCs/>
      <w:sz w:val="32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A4AB0"/>
    <w:pPr>
      <w:keepNext/>
      <w:keepLines/>
      <w:spacing w:after="21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C6691"/>
    <w:pPr>
      <w:keepNext/>
      <w:keepLines/>
      <w:outlineLvl w:val="2"/>
    </w:pPr>
    <w:rPr>
      <w:rFonts w:asciiTheme="minorHAnsi" w:eastAsiaTheme="majorEastAsia" w:hAnsiTheme="minorHAnsi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4A4AB0"/>
    <w:rPr>
      <w:rFonts w:asciiTheme="majorHAnsi" w:eastAsiaTheme="majorEastAsia" w:hAnsiTheme="majorHAnsi" w:cstheme="majorBidi"/>
      <w:bCs/>
      <w:sz w:val="32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71FA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4771F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71FA"/>
    <w:rPr>
      <w:sz w:val="20"/>
    </w:rPr>
  </w:style>
  <w:style w:type="character" w:styleId="Pladsholdertekst">
    <w:name w:val="Placeholder Text"/>
    <w:basedOn w:val="Standardskrifttypeiafsnit"/>
    <w:uiPriority w:val="99"/>
    <w:semiHidden/>
    <w:rsid w:val="00EA1D7D"/>
    <w:rPr>
      <w:color w:val="808080"/>
    </w:rPr>
  </w:style>
  <w:style w:type="paragraph" w:customStyle="1" w:styleId="Kontaktinfo">
    <w:name w:val="Kontaktinfo"/>
    <w:basedOn w:val="Normal"/>
    <w:rsid w:val="00740DC2"/>
    <w:pPr>
      <w:spacing w:line="180" w:lineRule="atLeast"/>
    </w:pPr>
    <w:rPr>
      <w:rFonts w:ascii="Montserrat Medium" w:hAnsi="Montserrat Medium"/>
      <w:sz w:val="16"/>
    </w:rPr>
  </w:style>
  <w:style w:type="character" w:styleId="Hyperlink">
    <w:name w:val="Hyperlink"/>
    <w:basedOn w:val="Standardskrifttypeiafsnit"/>
    <w:uiPriority w:val="99"/>
    <w:unhideWhenUsed/>
    <w:rsid w:val="006C7FAB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6C7FAB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A4AB0"/>
    <w:rPr>
      <w:rFonts w:asciiTheme="majorHAnsi" w:eastAsiaTheme="majorEastAsia" w:hAnsiTheme="majorHAnsi" w:cstheme="majorBidi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C6691"/>
    <w:rPr>
      <w:rFonts w:eastAsiaTheme="majorEastAsia" w:cstheme="majorBidi"/>
      <w:b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4A4AB0"/>
    <w:pPr>
      <w:spacing w:after="480" w:line="560" w:lineRule="atLeast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A4AB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table" w:customStyle="1" w:styleId="TableNormal">
    <w:name w:val="Table Normal"/>
    <w:uiPriority w:val="2"/>
    <w:semiHidden/>
    <w:unhideWhenUsed/>
    <w:qFormat/>
    <w:rsid w:val="008A57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0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SKABELONER\RK%20SKABELONER\Skabeloner\Dokument_Roskilde%20Kommune_logo%20venst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301A7D37004606BA13909FAA5CB6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C82A2-9737-4398-AED3-926E28F0E026}"/>
      </w:docPartPr>
      <w:docPartBody>
        <w:p w:rsidR="00F270CC" w:rsidRDefault="00F270CC">
          <w:pPr>
            <w:pStyle w:val="36301A7D37004606BA13909FAA5CB6D6"/>
          </w:pPr>
          <w:r w:rsidRPr="00791DFD">
            <w:rPr>
              <w:rStyle w:val="Pladsholdertekst"/>
            </w:rPr>
            <w:t>[Titel]</w:t>
          </w:r>
        </w:p>
      </w:docPartBody>
    </w:docPart>
    <w:docPart>
      <w:docPartPr>
        <w:name w:val="C06922A2980B463D8CCD4F36BCFA6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555959-AE88-4A32-8C19-FAEDFB2E90BD}"/>
      </w:docPartPr>
      <w:docPartBody>
        <w:p w:rsidR="009722C8" w:rsidRDefault="009E5ED6" w:rsidP="009E5ED6">
          <w:pPr>
            <w:pStyle w:val="C06922A2980B463D8CCD4F36BCFA63A2"/>
          </w:pPr>
          <w:r w:rsidRPr="00740DC2">
            <w:rPr>
              <w:color w:val="808080" w:themeColor="background1" w:themeShade="80"/>
            </w:rPr>
            <w:t>Vælg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regular">
    <w:altName w:val="Cambria"/>
    <w:panose1 w:val="00000500000000000000"/>
    <w:charset w:val="00"/>
    <w:family w:val="roman"/>
    <w:notTrueType/>
    <w:pitch w:val="default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CC"/>
    <w:rsid w:val="009722C8"/>
    <w:rsid w:val="009E5ED6"/>
    <w:rsid w:val="00F2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36301A7D37004606BA13909FAA5CB6D6">
    <w:name w:val="36301A7D37004606BA13909FAA5CB6D6"/>
  </w:style>
  <w:style w:type="paragraph" w:customStyle="1" w:styleId="9357EF194327452DBC9165AAA9C08D8A">
    <w:name w:val="9357EF194327452DBC9165AAA9C08D8A"/>
    <w:rsid w:val="009E5ED6"/>
  </w:style>
  <w:style w:type="paragraph" w:customStyle="1" w:styleId="C06922A2980B463D8CCD4F36BCFA63A2">
    <w:name w:val="C06922A2980B463D8CCD4F36BCFA63A2"/>
    <w:rsid w:val="009E5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oskilde Kommune">
      <a:dk1>
        <a:sysClr val="windowText" lastClr="000000"/>
      </a:dk1>
      <a:lt1>
        <a:sysClr val="window" lastClr="FFFFFF"/>
      </a:lt1>
      <a:dk2>
        <a:srgbClr val="FD552B"/>
      </a:dk2>
      <a:lt2>
        <a:srgbClr val="FEAA95"/>
      </a:lt2>
      <a:accent1>
        <a:srgbClr val="466EFF"/>
      </a:accent1>
      <a:accent2>
        <a:srgbClr val="A3B7E1"/>
      </a:accent2>
      <a:accent3>
        <a:srgbClr val="46B478"/>
      </a:accent3>
      <a:accent4>
        <a:srgbClr val="A3DABC"/>
      </a:accent4>
      <a:accent5>
        <a:srgbClr val="FFAA00"/>
      </a:accent5>
      <a:accent6>
        <a:srgbClr val="FFD580"/>
      </a:accent6>
      <a:hlink>
        <a:srgbClr val="000000"/>
      </a:hlink>
      <a:folHlink>
        <a:srgbClr val="000000"/>
      </a:folHlink>
    </a:clrScheme>
    <a:fontScheme name="Roskilde Kommune">
      <a:majorFont>
        <a:latin typeface="Montserrat Bold"/>
        <a:ea typeface=""/>
        <a:cs typeface=""/>
      </a:majorFont>
      <a:minorFont>
        <a:latin typeface="Ale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4990-6477-41F3-ADAA-391C2FE4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Dokument_Roskilde Kommune_logo venstre</Template>
  <TotalTime>0</TotalTime>
  <Pages>2</Pages>
  <Words>160</Words>
  <Characters>921</Characters>
  <Application>Microsoft Office Word</Application>
  <DocSecurity>0</DocSecurity>
  <Lines>153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Navn’s plan – dagsorden og referat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Navn’s plan – dagsorden og referat</dc:title>
  <dc:subject/>
  <dc:creator>Birgit Gamborg Sommer</dc:creator>
  <cp:keywords/>
  <dc:description/>
  <cp:lastModifiedBy>Pia Winther</cp:lastModifiedBy>
  <cp:revision>3</cp:revision>
  <cp:lastPrinted>2023-09-28T13:40:00Z</cp:lastPrinted>
  <dcterms:created xsi:type="dcterms:W3CDTF">2023-10-09T09:06:00Z</dcterms:created>
  <dcterms:modified xsi:type="dcterms:W3CDTF">2023-10-09T09:06:00Z</dcterms:modified>
</cp:coreProperties>
</file>